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tbl>
      <w:tblPr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9300"/>
      </w:tblGrid>
      <w:tr w:rsidR="00DC46EF" w:rsidTr="00ED102A" w14:paraId="19C9D970" w14:textId="77777777">
        <w:tc>
          <w:tcPr>
            <w:tcW w:w="9300" w:type="dxa"/>
          </w:tcPr>
          <w:p w:rsidR="00E85824" w:rsidP="00ED102A" w:rsidRDefault="00E85824" w14:paraId="51A6A8D4" w14:textId="77777777">
            <w:pPr>
              <w:pStyle w:val="14bldcentr"/>
            </w:pPr>
            <w:r>
              <w:t>SOLICITATION NOTICE</w:t>
            </w:r>
          </w:p>
          <w:p w:rsidR="00DC46EF" w:rsidP="00ED102A" w:rsidRDefault="00DC46EF" w14:paraId="01A7B4A5" w14:textId="77777777">
            <w:pPr>
              <w:pStyle w:val="14bldcentr"/>
            </w:pPr>
            <w:r>
              <w:t>INTENT TO AWARD</w:t>
            </w:r>
          </w:p>
        </w:tc>
      </w:tr>
    </w:tbl>
    <w:p w:rsidR="00DC46EF" w:rsidP="00DC46EF" w:rsidRDefault="00DC46EF" w14:paraId="6FA759B4" w14:textId="77777777">
      <w:pPr>
        <w:pStyle w:val="Level1Body"/>
      </w:pPr>
    </w:p>
    <w:p w:rsidR="00E46DC1" w:rsidP="1DEFD7CE" w:rsidRDefault="00E46DC1" w14:paraId="42C70978" w14:textId="04E2375A">
      <w:pPr>
        <w:keepNext w:val="1"/>
        <w:tabs>
          <w:tab w:val="left" w:leader="none" w:pos="0"/>
          <w:tab w:val="left" w:leader="none" w:pos="54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after="54"/>
        <w:jc w:val="center"/>
        <w:outlineLvl w:val="0"/>
      </w:pPr>
      <w:bookmarkStart w:name="_Hlk194565968" w:id="0"/>
      <w:r w:rsidRPr="09A7972B" w:rsidR="00E46DC1">
        <w:rPr>
          <w:b w:val="1"/>
          <w:bCs w:val="1"/>
          <w:sz w:val="28"/>
          <w:szCs w:val="28"/>
        </w:rPr>
        <w:t xml:space="preserve">SOLICITATION NUMBER: </w:t>
      </w:r>
      <w:r w:rsidRPr="09A7972B" w:rsidR="02BC28E8">
        <w:rPr>
          <w:b w:val="1"/>
          <w:bCs w:val="1"/>
          <w:sz w:val="28"/>
          <w:szCs w:val="28"/>
        </w:rPr>
        <w:t>NDERFP2</w:t>
      </w:r>
      <w:r w:rsidRPr="09A7972B" w:rsidR="246CDA7F">
        <w:rPr>
          <w:b w:val="1"/>
          <w:bCs w:val="1"/>
          <w:sz w:val="28"/>
          <w:szCs w:val="28"/>
        </w:rPr>
        <w:t>5</w:t>
      </w:r>
      <w:r w:rsidRPr="09A7972B" w:rsidR="02BC28E8">
        <w:rPr>
          <w:b w:val="1"/>
          <w:bCs w:val="1"/>
          <w:sz w:val="28"/>
          <w:szCs w:val="28"/>
        </w:rPr>
        <w:t>0213</w:t>
      </w:r>
    </w:p>
    <w:p w:rsidRPr="00955B4D" w:rsidR="00E46DC1" w:rsidP="09A7972B" w:rsidRDefault="00E46DC1" w14:paraId="68C317A9" w14:textId="2B6BAF33">
      <w:pPr>
        <w:keepNext w:val="1"/>
        <w:tabs>
          <w:tab w:val="left" w:leader="none" w:pos="0"/>
          <w:tab w:val="left" w:leader="none" w:pos="54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after="54"/>
        <w:jc w:val="center"/>
        <w:outlineLvl w:val="0"/>
        <w:rPr>
          <w:b w:val="1"/>
          <w:bCs w:val="1"/>
          <w:sz w:val="28"/>
          <w:szCs w:val="28"/>
        </w:rPr>
      </w:pPr>
      <w:r w:rsidRPr="09A7972B" w:rsidR="02BC28E8">
        <w:rPr>
          <w:b w:val="1"/>
          <w:bCs w:val="1"/>
          <w:sz w:val="28"/>
          <w:szCs w:val="28"/>
        </w:rPr>
        <w:t>Nebraska Leads Literacy</w:t>
      </w:r>
    </w:p>
    <w:p w:rsidR="00E46DC1" w:rsidP="09A7972B" w:rsidRDefault="00E46DC1" w14:paraId="1F6F8AC9" w14:textId="268951DD">
      <w:pPr>
        <w:pStyle w:val="Level1Body"/>
        <w:jc w:val="center"/>
        <w:rPr>
          <w:b w:val="1"/>
          <w:bCs w:val="1"/>
          <w:noProof/>
          <w:color w:val="auto"/>
          <w:sz w:val="28"/>
          <w:szCs w:val="28"/>
          <w:highlight w:val="yellow"/>
        </w:rPr>
      </w:pPr>
      <w:r w:rsidRPr="00A863B0" w:rsidR="00E46DC1">
        <w:rPr>
          <w:b w:val="1"/>
          <w:bCs w:val="1"/>
          <w:color w:val="auto"/>
          <w:sz w:val="28"/>
          <w:szCs w:val="28"/>
        </w:rPr>
        <w:t xml:space="preserve">Opening Date:  </w:t>
      </w:r>
      <w:r w:rsidRPr="09A7972B" w:rsidR="723F6150">
        <w:rPr>
          <w:b w:val="1"/>
          <w:bCs w:val="1"/>
          <w:color w:val="auto"/>
          <w:sz w:val="28"/>
          <w:szCs w:val="28"/>
        </w:rPr>
        <w:t>3/18/2026</w:t>
      </w:r>
      <w:r>
        <w:rPr>
          <w:b/>
          <w:bCs/>
          <w:color w:val="auto"/>
          <w:sz w:val="28"/>
          <w:szCs w:val="28"/>
          <w:highlight w:val="yellow"/>
        </w:rPr>
      </w:r>
    </w:p>
    <w:p w:rsidR="003F23AE" w:rsidP="09A7972B" w:rsidRDefault="00A16E6F" w14:paraId="7BD30831" w14:textId="5ECCE2BB">
      <w:pPr>
        <w:pStyle w:val="Level1Body"/>
        <w:jc w:val="center"/>
        <w:rPr>
          <w:b w:val="1"/>
          <w:bCs w:val="1"/>
          <w:color w:val="auto"/>
          <w:sz w:val="28"/>
          <w:szCs w:val="28"/>
          <w:highlight w:val="yellow"/>
        </w:rPr>
      </w:pPr>
      <w:r w:rsidRPr="01F4D13A" w:rsidR="3DB38F22">
        <w:rPr>
          <w:b w:val="1"/>
          <w:bCs w:val="1"/>
          <w:color w:val="auto"/>
          <w:sz w:val="28"/>
          <w:szCs w:val="28"/>
        </w:rPr>
        <w:t xml:space="preserve">Updated </w:t>
      </w:r>
      <w:r w:rsidRPr="01F4D13A" w:rsidR="00A16E6F">
        <w:rPr>
          <w:b w:val="1"/>
          <w:bCs w:val="1"/>
          <w:color w:val="auto"/>
          <w:sz w:val="28"/>
          <w:szCs w:val="28"/>
        </w:rPr>
        <w:t xml:space="preserve">Intent to Award </w:t>
      </w:r>
      <w:r w:rsidRPr="01F4D13A" w:rsidR="003F23AE">
        <w:rPr>
          <w:b w:val="1"/>
          <w:bCs w:val="1"/>
          <w:color w:val="auto"/>
          <w:sz w:val="28"/>
          <w:szCs w:val="28"/>
        </w:rPr>
        <w:t xml:space="preserve">Posting Date: </w:t>
      </w:r>
      <w:r w:rsidRPr="01F4D13A" w:rsidR="3398778E">
        <w:rPr>
          <w:b w:val="1"/>
          <w:bCs w:val="1"/>
          <w:color w:val="auto"/>
          <w:sz w:val="28"/>
          <w:szCs w:val="28"/>
        </w:rPr>
        <w:t>5/1</w:t>
      </w:r>
      <w:r w:rsidRPr="01F4D13A" w:rsidR="0B064EA2">
        <w:rPr>
          <w:b w:val="1"/>
          <w:bCs w:val="1"/>
          <w:color w:val="auto"/>
          <w:sz w:val="28"/>
          <w:szCs w:val="28"/>
        </w:rPr>
        <w:t>2</w:t>
      </w:r>
      <w:r w:rsidRPr="01F4D13A" w:rsidR="3398778E">
        <w:rPr>
          <w:b w:val="1"/>
          <w:bCs w:val="1"/>
          <w:color w:val="auto"/>
          <w:sz w:val="28"/>
          <w:szCs w:val="28"/>
        </w:rPr>
        <w:t>/2026</w:t>
      </w:r>
    </w:p>
    <w:bookmarkEnd w:id="0"/>
    <w:p w:rsidRPr="00BD5697" w:rsidR="00E46DC1" w:rsidP="00E46DC1" w:rsidRDefault="00E46DC1" w14:paraId="5218E044" w14:textId="77777777">
      <w:pPr>
        <w:pStyle w:val="Level3Body"/>
      </w:pPr>
    </w:p>
    <w:p w:rsidRPr="00BD5697" w:rsidR="00E46DC1" w:rsidP="00E46DC1" w:rsidRDefault="00E46DC1" w14:paraId="1F606BAB" w14:textId="77777777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2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spid="_x0000_s1026" fillcolor="black" stroked="f" strokeweight="0" w14:anchorId="72F06A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>
                <w10:wrap anchorx="page"/>
                <w10:anchorlock/>
              </v:rect>
            </w:pict>
          </mc:Fallback>
        </mc:AlternateContent>
      </w:r>
    </w:p>
    <w:p w:rsidRPr="00BD5697" w:rsidR="00E46DC1" w:rsidP="00E46DC1" w:rsidRDefault="00E46DC1" w14:paraId="510F463A" w14:textId="291B6B80">
      <w:pPr>
        <w:pStyle w:val="Heading4"/>
      </w:pPr>
      <w:r>
        <w:t>Notice of Intent to Award</w:t>
      </w:r>
    </w:p>
    <w:p w:rsidR="00FA5ABF" w:rsidRDefault="00FA5ABF" w14:paraId="2B14BBB5" w14:textId="77777777"/>
    <w:p w:rsidRPr="00F31DD4" w:rsidR="00DC46EF" w:rsidP="00DC46EF" w:rsidRDefault="00DC46EF" w14:paraId="4784B33C" w14:textId="0EDAB006">
      <w:r w:rsidR="00DC46EF">
        <w:rPr/>
        <w:t xml:space="preserve">This is to notify all </w:t>
      </w:r>
      <w:r w:rsidR="00DC46EF">
        <w:rPr/>
        <w:t xml:space="preserve">bidders </w:t>
      </w:r>
      <w:r w:rsidR="00DC46EF">
        <w:rPr/>
        <w:t xml:space="preserve">who responded to the above-referenced </w:t>
      </w:r>
      <w:r w:rsidR="00DC46EF">
        <w:rPr/>
        <w:t xml:space="preserve">solicitation </w:t>
      </w:r>
      <w:r w:rsidR="00DC46EF">
        <w:rPr/>
        <w:t xml:space="preserve">that the State of Nebraska intends to award </w:t>
      </w:r>
      <w:r w:rsidR="00DC46EF">
        <w:rPr/>
        <w:t xml:space="preserve">the </w:t>
      </w:r>
      <w:r w:rsidR="00DC46EF">
        <w:rPr/>
        <w:t xml:space="preserve">contract for </w:t>
      </w:r>
      <w:r w:rsidR="326839EF">
        <w:rPr/>
        <w:t>Nebraska Leads Literacy</w:t>
      </w:r>
      <w:r w:rsidRPr="01F4D13A" w:rsidR="00DC46EF">
        <w:rPr>
          <w:b w:val="1"/>
          <w:bCs w:val="1"/>
        </w:rPr>
        <w:t xml:space="preserve"> </w:t>
      </w:r>
      <w:r w:rsidR="00DC46EF">
        <w:rPr/>
        <w:t>to</w:t>
      </w:r>
      <w:r w:rsidR="5420DEBF">
        <w:rPr/>
        <w:t>:</w:t>
      </w:r>
    </w:p>
    <w:p w:rsidRPr="00F31DD4" w:rsidR="00DC46EF" w:rsidP="01F4D13A" w:rsidRDefault="00DC46EF" w14:paraId="5571CC1F" w14:textId="10258651">
      <w:pPr>
        <w:pStyle w:val="ListParagraph"/>
        <w:numPr>
          <w:ilvl w:val="0"/>
          <w:numId w:val="1"/>
        </w:numPr>
        <w:rPr/>
      </w:pPr>
      <w:r w:rsidR="262040E7">
        <w:rPr/>
        <w:t>AIM Institute</w:t>
      </w:r>
    </w:p>
    <w:p w:rsidR="7A7A12ED" w:rsidP="01F4D13A" w:rsidRDefault="7A7A12ED" w14:paraId="5F8F83FC" w14:textId="6FDFFD81">
      <w:pPr>
        <w:pStyle w:val="ListParagraph"/>
        <w:numPr>
          <w:ilvl w:val="0"/>
          <w:numId w:val="1"/>
        </w:numPr>
        <w:rPr/>
      </w:pPr>
      <w:r w:rsidR="7A7A12ED">
        <w:rPr/>
        <w:t>SPED Strategies</w:t>
      </w:r>
    </w:p>
    <w:p w:rsidRPr="00F31DD4" w:rsidR="00DC46EF" w:rsidP="00DC46EF" w:rsidRDefault="00DC46EF" w14:paraId="09B0920A" w14:textId="77777777"/>
    <w:p w:rsidRPr="00F31DD4" w:rsidR="00DC46EF" w:rsidP="00DC46EF" w:rsidRDefault="00DC46EF" w14:paraId="55DF35C4" w14:textId="77777777">
      <w:r w:rsidRPr="00F31DD4">
        <w:t>Thank you for your interest in doing business with the State of Nebraska.</w:t>
      </w:r>
    </w:p>
    <w:p w:rsidR="00DC46EF" w:rsidRDefault="00DC46EF" w14:paraId="6F1E7984" w14:textId="77777777"/>
    <w:sectPr w:rsidR="00DC4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95B" w:rsidP="00DC46EF" w:rsidRDefault="0008295B" w14:paraId="5A98B43D" w14:textId="77777777">
      <w:r>
        <w:separator/>
      </w:r>
    </w:p>
  </w:endnote>
  <w:endnote w:type="continuationSeparator" w:id="0">
    <w:p w:rsidR="0008295B" w:rsidP="00DC46EF" w:rsidRDefault="0008295B" w14:paraId="65448C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FE" w:rsidRDefault="00DB2DFE" w14:paraId="192936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2DFE" w:rsidR="00DB2DFE" w:rsidP="00DB2DFE" w:rsidRDefault="00DB2DFE" w14:paraId="2219FEF3" w14:textId="17C52CE8">
    <w:pPr>
      <w:pStyle w:val="Footer"/>
      <w:jc w:val="right"/>
    </w:pPr>
    <w:r w:rsidRPr="00DB2DFE">
      <w:t xml:space="preserve">SPB Form </w:t>
    </w:r>
    <w:r>
      <w:t>42</w:t>
    </w:r>
  </w:p>
  <w:p w:rsidRPr="00DB2DFE" w:rsidR="00DB2DFE" w:rsidP="00DB2DFE" w:rsidRDefault="00DB2DFE" w14:paraId="5A568445" w14:textId="77777777">
    <w:pPr>
      <w:pStyle w:val="Footer"/>
      <w:jc w:val="right"/>
    </w:pPr>
    <w:r w:rsidRPr="00DB2DFE">
      <w:t>Last Revised 4-17-2025</w:t>
    </w:r>
  </w:p>
  <w:p w:rsidRPr="00DB2DFE" w:rsidR="00DC46EF" w:rsidP="00DB2DFE" w:rsidRDefault="0008295B" w14:paraId="5AC0A771" w14:textId="1A3AE2B5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B2DFE" w:rsidR="00DB2DFE">
              <w:t xml:space="preserve">Page </w:t>
            </w:r>
            <w:r w:rsidRPr="00DB2DFE" w:rsidR="00DB2DFE">
              <w:rPr>
                <w:b/>
                <w:bCs/>
              </w:rPr>
              <w:fldChar w:fldCharType="begin"/>
            </w:r>
            <w:r w:rsidRPr="00DB2DFE" w:rsidR="00DB2DFE">
              <w:rPr>
                <w:b/>
                <w:bCs/>
              </w:rPr>
              <w:instrText xml:space="preserve"> PAGE </w:instrText>
            </w:r>
            <w:r w:rsidRPr="00DB2DFE" w:rsidR="00DB2DFE">
              <w:rPr>
                <w:b/>
                <w:bCs/>
              </w:rPr>
              <w:fldChar w:fldCharType="separate"/>
            </w:r>
            <w:r w:rsidRPr="00DB2DFE" w:rsidR="00DB2DFE">
              <w:rPr>
                <w:b/>
                <w:bCs/>
              </w:rPr>
              <w:t>1</w:t>
            </w:r>
            <w:r w:rsidRPr="00DB2DFE" w:rsidR="00DB2DFE">
              <w:fldChar w:fldCharType="end"/>
            </w:r>
            <w:r w:rsidRPr="00DB2DFE" w:rsidR="00DB2DFE">
              <w:t xml:space="preserve"> of </w:t>
            </w:r>
            <w:r w:rsidRPr="00DB2DFE" w:rsidR="00DB2DFE">
              <w:rPr>
                <w:b/>
                <w:bCs/>
              </w:rPr>
              <w:fldChar w:fldCharType="begin"/>
            </w:r>
            <w:r w:rsidRPr="00DB2DFE" w:rsidR="00DB2DFE">
              <w:rPr>
                <w:b/>
                <w:bCs/>
              </w:rPr>
              <w:instrText xml:space="preserve"> NUMPAGES  </w:instrText>
            </w:r>
            <w:r w:rsidRPr="00DB2DFE" w:rsidR="00DB2DFE">
              <w:rPr>
                <w:b/>
                <w:bCs/>
              </w:rPr>
              <w:fldChar w:fldCharType="separate"/>
            </w:r>
            <w:r w:rsidRPr="00DB2DFE" w:rsidR="00DB2DFE">
              <w:rPr>
                <w:b/>
                <w:bCs/>
              </w:rPr>
              <w:t>1</w:t>
            </w:r>
            <w:r w:rsidRPr="00DB2DFE" w:rsid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FE" w:rsidRDefault="00DB2DFE" w14:paraId="12E77ED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95B" w:rsidP="00DC46EF" w:rsidRDefault="0008295B" w14:paraId="3225FAB5" w14:textId="77777777">
      <w:r>
        <w:separator/>
      </w:r>
    </w:p>
  </w:footnote>
  <w:footnote w:type="continuationSeparator" w:id="0">
    <w:p w:rsidR="0008295B" w:rsidP="00DC46EF" w:rsidRDefault="0008295B" w14:paraId="57D42E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FE" w:rsidRDefault="00DB2DFE" w14:paraId="565494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FE" w:rsidRDefault="00DB2DFE" w14:paraId="0FF55C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FE" w:rsidRDefault="00DB2DFE" w14:paraId="003C10EC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f49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8295B"/>
    <w:rsid w:val="000B5D16"/>
    <w:rsid w:val="00256728"/>
    <w:rsid w:val="003F23AE"/>
    <w:rsid w:val="004451ED"/>
    <w:rsid w:val="005D1EAC"/>
    <w:rsid w:val="008920A3"/>
    <w:rsid w:val="008A35F6"/>
    <w:rsid w:val="00A16E6F"/>
    <w:rsid w:val="00C457DE"/>
    <w:rsid w:val="00C50F57"/>
    <w:rsid w:val="00D75107"/>
    <w:rsid w:val="00DB2DFE"/>
    <w:rsid w:val="00DC46EF"/>
    <w:rsid w:val="00E46DC1"/>
    <w:rsid w:val="00E85824"/>
    <w:rsid w:val="00FA5ABF"/>
    <w:rsid w:val="00FC4A64"/>
    <w:rsid w:val="00FD074D"/>
    <w:rsid w:val="01F4D13A"/>
    <w:rsid w:val="02BC28E8"/>
    <w:rsid w:val="07961E43"/>
    <w:rsid w:val="09A7972B"/>
    <w:rsid w:val="0B064EA2"/>
    <w:rsid w:val="0E940773"/>
    <w:rsid w:val="0EC29155"/>
    <w:rsid w:val="1DEFD7CE"/>
    <w:rsid w:val="246CDA7F"/>
    <w:rsid w:val="2613E2A6"/>
    <w:rsid w:val="262040E7"/>
    <w:rsid w:val="326839EF"/>
    <w:rsid w:val="3398778E"/>
    <w:rsid w:val="362ED612"/>
    <w:rsid w:val="36C78E37"/>
    <w:rsid w:val="37F00A88"/>
    <w:rsid w:val="3DB38F22"/>
    <w:rsid w:val="5420DEBF"/>
    <w:rsid w:val="723F6150"/>
    <w:rsid w:val="7A7A12ED"/>
    <w:rsid w:val="7B337399"/>
    <w:rsid w:val="7E94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hAnsi="Arial" w:eastAsia="Times New Roman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1Body" w:customStyle="1">
    <w:name w:val="Level 1 Body"/>
    <w:basedOn w:val="Normal"/>
    <w:link w:val="Level1BodyChar"/>
    <w:rsid w:val="00DC46EF"/>
    <w:rPr>
      <w:color w:val="000000"/>
      <w:szCs w:val="20"/>
    </w:rPr>
  </w:style>
  <w:style w:type="character" w:styleId="Level1BodyChar" w:customStyle="1">
    <w:name w:val="Level 1 Body Char"/>
    <w:basedOn w:val="DefaultParagraphFont"/>
    <w:link w:val="Level1Body"/>
    <w:rsid w:val="00DC46EF"/>
    <w:rPr>
      <w:rFonts w:ascii="Arial" w:hAnsi="Arial" w:eastAsia="Times New Roman" w:cs="Times New Roman"/>
      <w:color w:val="000000"/>
      <w:szCs w:val="20"/>
    </w:rPr>
  </w:style>
  <w:style w:type="paragraph" w:styleId="Level3Body" w:customStyle="1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styleId="Level3BodyCharChar" w:customStyle="1">
    <w:name w:val="Level 3 Body Char Char"/>
    <w:basedOn w:val="Level1BodyChar"/>
    <w:link w:val="Level3Body"/>
    <w:rsid w:val="00DC46EF"/>
    <w:rPr>
      <w:rFonts w:ascii="Arial" w:hAnsi="Arial" w:eastAsia="Times New Roman" w:cs="Times New Roman"/>
      <w:color w:val="000000"/>
      <w:szCs w:val="20"/>
    </w:rPr>
  </w:style>
  <w:style w:type="paragraph" w:styleId="14bldcentr" w:customStyle="1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46EF"/>
    <w:rPr>
      <w:rFonts w:ascii="Arial" w:hAnsi="Arial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46EF"/>
    <w:rPr>
      <w:rFonts w:ascii="Arial" w:hAnsi="Arial" w:eastAsia="Times New Roman" w:cs="Times New Roman"/>
    </w:rPr>
  </w:style>
  <w:style w:type="character" w:styleId="Heading4Char" w:customStyle="1">
    <w:name w:val="Heading 4 Char"/>
    <w:aliases w:val="toc Char"/>
    <w:basedOn w:val="DefaultParagraphFont"/>
    <w:link w:val="Heading4"/>
    <w:rsid w:val="00E46DC1"/>
    <w:rPr>
      <w:rFonts w:ascii="Arial" w:hAnsi="Arial" w:eastAsia="Times New Roman" w:cs="Times New Roman"/>
      <w:b/>
      <w:bCs/>
      <w:sz w:val="24"/>
      <w:szCs w:val="28"/>
    </w:rPr>
  </w:style>
  <w:style w:type="paragraph" w:styleId="ListParagraph">
    <w:uiPriority w:val="34"/>
    <w:name w:val="List Paragraph"/>
    <w:basedOn w:val="Normal"/>
    <w:qFormat/>
    <w:rsid w:val="01F4D13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numbering" Target="numbering.xml" Id="R909583770e9a4a4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711518E3AAC48A3497E146B80A5B3" ma:contentTypeVersion="20" ma:contentTypeDescription="Create a new document." ma:contentTypeScope="" ma:versionID="7ff9da54f558c139b4820d8ff8694ac2">
  <xsd:schema xmlns:xsd="http://www.w3.org/2001/XMLSchema" xmlns:xs="http://www.w3.org/2001/XMLSchema" xmlns:p="http://schemas.microsoft.com/office/2006/metadata/properties" xmlns:ns2="2806e667-08b9-43ed-9b4d-06a71388d087" xmlns:ns3="c1548e89-e29f-437c-bbf0-b2d2ed5abff3" targetNamespace="http://schemas.microsoft.com/office/2006/metadata/properties" ma:root="true" ma:fieldsID="3e97c85618c40c0086b594cf9c8429b3" ns2:_="" ns3:_="">
    <xsd:import namespace="2806e667-08b9-43ed-9b4d-06a71388d087"/>
    <xsd:import namespace="c1548e89-e29f-437c-bbf0-b2d2ed5ab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JitbitTicketLink" minOccurs="0"/>
                <xsd:element ref="ns2:Office" minOccurs="0"/>
                <xsd:element ref="ns2:Buyer_x002f_ProjectDesignee" minOccurs="0"/>
                <xsd:element ref="ns2:Status" minOccurs="0"/>
                <xsd:element ref="ns2:ContractedVendor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6e667-08b9-43ed-9b4d-06a71388d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itbitTicketLink" ma:index="22" nillable="true" ma:displayName="Jitbit Ticket Link" ma:format="Hyperlink" ma:internalName="JitbitTick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ffice" ma:index="23" nillable="true" ma:displayName="Office" ma:format="Dropdown" ma:internalName="Office">
      <xsd:simpleType>
        <xsd:union memberTypes="dms:Text">
          <xsd:simpleType>
            <xsd:restriction base="dms:Choice">
              <xsd:enumeration value="IDT"/>
              <xsd:enumeration value="VR"/>
              <xsd:enumeration value="Sped"/>
              <xsd:enumeration value="Early Childhood"/>
              <xsd:enumeration value="CTE"/>
            </xsd:restriction>
          </xsd:simpleType>
        </xsd:union>
      </xsd:simpleType>
    </xsd:element>
    <xsd:element name="Buyer_x002f_ProjectDesignee" ma:index="24" nillable="true" ma:displayName="Buyer/Project Designee" ma:format="Dropdown" ma:list="UserInfo" ma:SharePointGroup="0" ma:internalName="Buyer_x002f_ProjectDesigne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5" nillable="true" ma:displayName="Status" ma:format="Dropdown" ma:internalName="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KickStartX"/>
                        <xsd:enumeration value="Drafting"/>
                        <xsd:enumeration value="Published"/>
                        <xsd:enumeration value="Proposal review"/>
                        <xsd:enumeration value="Demo sessions"/>
                        <xsd:enumeration value="Pending Board Approval"/>
                        <xsd:enumeration value="Contracting"/>
                        <xsd:enumeration value="Contracted"/>
                        <xsd:enumeration value="Closed - Incompleted"/>
                        <xsd:enumeration value="Closed - No Vendor Select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ntractedVendor" ma:index="26" nillable="true" ma:displayName="Vendor Contracted" ma:description="If request was fulfilled and contracted, Enter the selected vendors name" ma:format="Dropdown" ma:internalName="ContractedVendor">
      <xsd:simpleType>
        <xsd:restriction base="dms:Text">
          <xsd:maxLength value="255"/>
        </xsd:restriction>
      </xsd:simpleType>
    </xsd:element>
    <xsd:element name="Comments" ma:index="27" nillable="true" ma:displayName="Comments" ma:description="Use this line to outline what stage the request is at, outlining a summary of any indication of where we are at, and the next due date. &#10;I.E: &quot;Awaiting legal review, publish RFP on XX/XX/XX&quot;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8e89-e29f-437c-bbf0-b2d2ed5a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6dc32d-b988-4cb7-b698-4d5c53403928}" ma:internalName="TaxCatchAll" ma:showField="CatchAllData" ma:web="c1548e89-e29f-437c-bbf0-b2d2ed5ab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06e667-08b9-43ed-9b4d-06a71388d087" xsi:nil="true"/>
    <Comments xmlns="2806e667-08b9-43ed-9b4d-06a71388d087" xsi:nil="true"/>
    <TaxCatchAll xmlns="c1548e89-e29f-437c-bbf0-b2d2ed5abff3" xsi:nil="true"/>
    <Buyer_x002f_ProjectDesignee xmlns="2806e667-08b9-43ed-9b4d-06a71388d087">
      <UserInfo>
        <DisplayName/>
        <AccountId xsi:nil="true"/>
        <AccountType/>
      </UserInfo>
    </Buyer_x002f_ProjectDesignee>
    <JitbitTicketLink xmlns="2806e667-08b9-43ed-9b4d-06a71388d087">
      <Url xsi:nil="true"/>
      <Description xsi:nil="true"/>
    </JitbitTicketLink>
    <Office xmlns="2806e667-08b9-43ed-9b4d-06a71388d087" xsi:nil="true"/>
    <ContractedVendor xmlns="2806e667-08b9-43ed-9b4d-06a71388d087" xsi:nil="true"/>
    <lcf76f155ced4ddcb4097134ff3c332f xmlns="2806e667-08b9-43ed-9b4d-06a71388d0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C3A512-0E96-457F-9BAE-060435B7E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D60F3-AB6F-4473-930F-47DC3532C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6e667-08b9-43ed-9b4d-06a71388d087"/>
    <ds:schemaRef ds:uri="c1548e89-e29f-437c-bbf0-b2d2ed5ab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6B672-5219-4427-9460-D1EC3868E75A}">
  <ds:schemaRefs>
    <ds:schemaRef ds:uri="http://schemas.microsoft.com/office/2006/metadata/properties"/>
    <ds:schemaRef ds:uri="http://schemas.microsoft.com/office/infopath/2007/PartnerControls"/>
    <ds:schemaRef ds:uri="2806e667-08b9-43ed-9b4d-06a71388d087"/>
    <ds:schemaRef ds:uri="c1548e89-e29f-437c-bbf0-b2d2ed5abf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SPB%20Form%2042%20-%20Solicitation%20Intent%20to%20Award%20Notice.dotx</ap:Template>
  <ap:Application>Microsoft Word for the web</ap:Application>
  <ap:DocSecurity>0</ap:DocSecurity>
  <ap:ScaleCrop>false</ap:ScaleCrop>
  <ap:Company>St of NE,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Hansen</dc:creator>
  <keywords/>
  <dc:description/>
  <lastModifiedBy>Streich, Jonathan</lastModifiedBy>
  <revision>6</revision>
  <dcterms:created xsi:type="dcterms:W3CDTF">2026-05-11T19:18:00.0000000Z</dcterms:created>
  <dcterms:modified xsi:type="dcterms:W3CDTF">2026-06-10T21:06:01.1824155Z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0x010100F42711518E3AAC48A3497E146B80A5B3</vt:lpwstr>
  </property>
  <property fmtid="{D5CDD505-2E9C-101B-9397-08002B2CF9AE}" pid="3" name="MSIP_Label_7aff96f3-febb-4d97-abce-da8759adbf29_Enabled">
    <vt:lpwstr>true</vt:lpwstr>
  </property>
  <property fmtid="{D5CDD505-2E9C-101B-9397-08002B2CF9AE}" pid="4" name="MSIP_Label_7aff96f3-febb-4d97-abce-da8759adbf29_SetDate">
    <vt:lpwstr>2026-05-11T19:18:37Z</vt:lpwstr>
  </property>
  <property fmtid="{D5CDD505-2E9C-101B-9397-08002B2CF9AE}" pid="5" name="MSIP_Label_7aff96f3-febb-4d97-abce-da8759adbf29_Method">
    <vt:lpwstr>Standard</vt:lpwstr>
  </property>
  <property fmtid="{D5CDD505-2E9C-101B-9397-08002B2CF9AE}" pid="6" name="MSIP_Label_7aff96f3-febb-4d97-abce-da8759adbf29_Name">
    <vt:lpwstr>Confidential</vt:lpwstr>
  </property>
  <property fmtid="{D5CDD505-2E9C-101B-9397-08002B2CF9AE}" pid="7" name="MSIP_Label_7aff96f3-febb-4d97-abce-da8759adbf29_SiteId">
    <vt:lpwstr>9981678a-3c4d-40f7-9624-f41a08565121</vt:lpwstr>
  </property>
  <property fmtid="{D5CDD505-2E9C-101B-9397-08002B2CF9AE}" pid="8" name="MSIP_Label_7aff96f3-febb-4d97-abce-da8759adbf29_ActionId">
    <vt:lpwstr>f0e35604-673e-42e5-9f1f-6626312d173a</vt:lpwstr>
  </property>
  <property fmtid="{D5CDD505-2E9C-101B-9397-08002B2CF9AE}" pid="9" name="MSIP_Label_7aff96f3-febb-4d97-abce-da8759adbf29_ContentBits">
    <vt:lpwstr>0</vt:lpwstr>
  </property>
  <property fmtid="{D5CDD505-2E9C-101B-9397-08002B2CF9AE}" pid="10" name="MSIP_Label_7aff96f3-febb-4d97-abce-da8759adbf29_Tag">
    <vt:lpwstr>10, 3, 0, 2</vt:lpwstr>
  </property>
  <property fmtid="{D5CDD505-2E9C-101B-9397-08002B2CF9AE}" pid="11" name="MediaServiceImageTags">
    <vt:lpwstr/>
  </property>
</Properties>
</file>